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0F1" w:themeColor="background2"/>
  <w:body>
    <w:p w:rsidR="004413CF" w:rsidRDefault="00CE11A1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1599364C" wp14:editId="31C4AECB">
            <wp:simplePos x="0" y="0"/>
            <wp:positionH relativeFrom="column">
              <wp:posOffset>-634365</wp:posOffset>
            </wp:positionH>
            <wp:positionV relativeFrom="paragraph">
              <wp:posOffset>-1232535</wp:posOffset>
            </wp:positionV>
            <wp:extent cx="7372982" cy="49218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_Billeder\Gode billeder\14949281140_0f36f88c3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2" cy="49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2939C" wp14:editId="61159FB6">
                <wp:simplePos x="0" y="0"/>
                <wp:positionH relativeFrom="column">
                  <wp:posOffset>90805</wp:posOffset>
                </wp:positionH>
                <wp:positionV relativeFrom="paragraph">
                  <wp:posOffset>4485640</wp:posOffset>
                </wp:positionV>
                <wp:extent cx="5852160" cy="4794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479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Kære dig!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(Aktivitetsnavn) holder åbent d. ___ klokken ____, og vil gerne have dig med til (påskeægsjagt/rundboldkamp/</w:t>
                            </w:r>
                            <w:proofErr w:type="spellStart"/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krea</w:t>
                            </w:r>
                            <w:proofErr w:type="spellEnd"/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-aften).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(Beskriv hvad I skal lave)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Vi mødes på (adresse).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(Mad?)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Du skal ikke komme med andet end dig selv og dit gode humør!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Du behøver ikke at melde dig til, du møder bare op på dagen, og du er velkommen til at tage en ven eller veninde med.</w:t>
                            </w:r>
                          </w:p>
                          <w:p w:rsidR="00721B0D" w:rsidRPr="00721B0D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Med venlig hilsen</w:t>
                            </w:r>
                          </w:p>
                          <w:p w:rsidR="00CE11A1" w:rsidRPr="00CE11A1" w:rsidRDefault="00721B0D" w:rsidP="00721B0D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721B0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De frivillige i (aktivitetsnavn)</w:t>
                            </w:r>
                          </w:p>
                          <w:p w:rsidR="00707AB1" w:rsidRPr="002609DC" w:rsidRDefault="00707AB1" w:rsidP="002609DC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353.2pt;width:460.8pt;height:37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" filled="f" stroked="f" strokeweight=".5pt">
                <v:textbox>
                  <w:txbxContent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Kære dig!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(Aktivitetsnavn) holder åbent d. ___ klokken ____, og vil gerne have dig med til (påskeægsjagt/rundboldkamp/</w:t>
                      </w:r>
                      <w:proofErr w:type="spellStart"/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krea</w:t>
                      </w:r>
                      <w:proofErr w:type="spellEnd"/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-aften).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(Beskriv hvad I skal lave)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Vi mødes på (adresse).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(Mad?)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Du skal ikke komme med andet end dig selv og dit gode humør!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Du behøver ikke at melde dig til, du møder bare op på dagen, og du er velkommen til at tage en ven eller veninde med.</w:t>
                      </w:r>
                    </w:p>
                    <w:p w:rsidR="00721B0D" w:rsidRPr="00721B0D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Med venlig hilsen</w:t>
                      </w:r>
                    </w:p>
                    <w:p w:rsidR="00CE11A1" w:rsidRPr="00CE11A1" w:rsidRDefault="00721B0D" w:rsidP="00721B0D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721B0D">
                        <w:rPr>
                          <w:b/>
                          <w:color w:val="3C2850" w:themeColor="accent6"/>
                          <w:sz w:val="24"/>
                        </w:rPr>
                        <w:t>De frivillige i (aktivitetsnavn)</w:t>
                      </w:r>
                    </w:p>
                    <w:p w:rsidR="00707AB1" w:rsidRPr="002609DC" w:rsidRDefault="00707AB1" w:rsidP="002609DC">
                      <w:pPr>
                        <w:pStyle w:val="Ingenafstan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9CF35E" wp14:editId="4131265B">
                <wp:simplePos x="0" y="0"/>
                <wp:positionH relativeFrom="page">
                  <wp:posOffset>389255</wp:posOffset>
                </wp:positionH>
                <wp:positionV relativeFrom="page">
                  <wp:posOffset>4539615</wp:posOffset>
                </wp:positionV>
                <wp:extent cx="6805930" cy="657860"/>
                <wp:effectExtent l="0" t="0" r="0" b="8890"/>
                <wp:wrapNone/>
                <wp:docPr id="3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6578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7AB1" w:rsidRPr="00707AB1" w:rsidRDefault="00342F5D" w:rsidP="00707AB1">
                            <w:pPr>
                              <w:pStyle w:val="Overskrift10"/>
                              <w:rPr>
                                <w:rStyle w:val="IngenafstandTegn"/>
                              </w:rPr>
                            </w:pPr>
                            <w:sdt>
                              <w:sdtPr>
                                <w:alias w:val="Title"/>
                                <w:id w:val="-39727816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721B0D">
                                  <w:t xml:space="preserve"> </w:t>
                                </w:r>
                                <w:r>
                                  <w:t>Aktivitetsnavn inviterer til xx</w:t>
                                </w:r>
                              </w:sdtContent>
                            </w:sdt>
                          </w:p>
                          <w:p w:rsidR="00707AB1" w:rsidRDefault="00707AB1" w:rsidP="00707AB1"/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30.65pt;margin-top:357.45pt;width:535.9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" o:allowincell="f" fillcolor="#e30a0b [3205]" stroked="f" strokeweight="1pt">
                <v:textbox inset="14.4pt,,14.4pt">
                  <w:txbxContent>
                    <w:p w:rsidR="00707AB1" w:rsidRPr="00707AB1" w:rsidRDefault="00342F5D" w:rsidP="00707AB1">
                      <w:pPr>
                        <w:pStyle w:val="Overskrift10"/>
                        <w:rPr>
                          <w:rStyle w:val="IngenafstandTegn"/>
                        </w:rPr>
                      </w:pPr>
                      <w:sdt>
                        <w:sdtPr>
                          <w:alias w:val="Title"/>
                          <w:id w:val="-3972781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721B0D">
                            <w:t xml:space="preserve"> </w:t>
                          </w:r>
                          <w:r>
                            <w:t>Aktivitetsnavn inviterer til xx</w:t>
                          </w:r>
                        </w:sdtContent>
                      </w:sdt>
                    </w:p>
                    <w:p w:rsidR="00707AB1" w:rsidRDefault="00707AB1" w:rsidP="00707AB1"/>
                  </w:txbxContent>
                </v:textbox>
                <w10:wrap anchorx="page" anchory="page"/>
              </v:rect>
            </w:pict>
          </mc:Fallback>
        </mc:AlternateContent>
      </w:r>
      <w:r w:rsidR="00CA72D4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49BBFC29" wp14:editId="4BC58078">
            <wp:simplePos x="0" y="0"/>
            <wp:positionH relativeFrom="column">
              <wp:posOffset>4453255</wp:posOffset>
            </wp:positionH>
            <wp:positionV relativeFrom="paragraph">
              <wp:posOffset>8644890</wp:posOffset>
            </wp:positionV>
            <wp:extent cx="1908810" cy="638175"/>
            <wp:effectExtent l="0" t="0" r="0" b="0"/>
            <wp:wrapNone/>
            <wp:docPr id="4" name="Picture 4" descr="E:\0_Logo\LOGO URK2017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_Logo\LOGO URK2017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anLuc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1"/>
    <w:rsid w:val="000F6466"/>
    <w:rsid w:val="00192C07"/>
    <w:rsid w:val="001F02E3"/>
    <w:rsid w:val="002609DC"/>
    <w:rsid w:val="00342F5D"/>
    <w:rsid w:val="004413CF"/>
    <w:rsid w:val="00707AB1"/>
    <w:rsid w:val="00721B0D"/>
    <w:rsid w:val="007678D1"/>
    <w:rsid w:val="00B8545A"/>
    <w:rsid w:val="00C134CD"/>
    <w:rsid w:val="00C17BFE"/>
    <w:rsid w:val="00CA72D4"/>
    <w:rsid w:val="00CC7ACB"/>
    <w:rsid w:val="00CE11A1"/>
    <w:rsid w:val="00D01421"/>
    <w:rsid w:val="00F1565D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1"/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after="16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 w:line="259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 w:line="259" w:lineRule="auto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 w:line="259" w:lineRule="auto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1"/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after="16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 w:line="259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 w:line="259" w:lineRule="auto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 w:line="259" w:lineRule="auto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rv1\URK\Kommunikation%20og%20fundraising\Kommunikation\Grafiske%20opgaver\Grafiske%20skabeloner\Ops&#230;tning%20i%20word\Skabelon%20til%20diplom.dotx" TargetMode="External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6243-CC7F-4014-AF71-189A3C99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diplom.dotx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Samtalemenu om velkomst</vt:lpstr>
      <vt:lpstr>Tak for støtten</vt:lpstr>
    </vt:vector>
  </TitlesOfParts>
  <Company>DRK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Aktivitetsnavn inviterer til xx</dc:title>
  <dc:creator>Line Erhard Gullach</dc:creator>
  <cp:lastModifiedBy>Line Erhard Gullach</cp:lastModifiedBy>
  <cp:revision>4</cp:revision>
  <cp:lastPrinted>2018-11-02T16:02:00Z</cp:lastPrinted>
  <dcterms:created xsi:type="dcterms:W3CDTF">2019-05-24T09:27:00Z</dcterms:created>
  <dcterms:modified xsi:type="dcterms:W3CDTF">2019-05-24T09:31:00Z</dcterms:modified>
</cp:coreProperties>
</file>